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0" w:rsidRPr="00A002C2" w:rsidRDefault="006162F0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A002C2">
        <w:rPr>
          <w:rFonts w:ascii="Arial" w:hAnsi="Arial" w:cs="Arial"/>
          <w:b/>
          <w:bCs/>
          <w:sz w:val="28"/>
          <w:szCs w:val="28"/>
          <w:lang w:eastAsia="it-IT"/>
        </w:rPr>
        <w:t xml:space="preserve">Dichiarazione Personale </w:t>
      </w:r>
      <w:r w:rsidRPr="008E0F93">
        <w:rPr>
          <w:rFonts w:ascii="Arial" w:hAnsi="Arial" w:cs="Arial"/>
          <w:b/>
          <w:bCs/>
          <w:sz w:val="28"/>
          <w:szCs w:val="28"/>
          <w:lang w:eastAsia="it-IT"/>
        </w:rPr>
        <w:t>(ATA</w:t>
      </w:r>
      <w:r w:rsidRPr="00A002C2">
        <w:rPr>
          <w:rFonts w:ascii="Arial" w:hAnsi="Arial" w:cs="Arial"/>
          <w:b/>
          <w:bCs/>
          <w:lang w:eastAsia="it-IT"/>
        </w:rPr>
        <w:t>)</w:t>
      </w:r>
    </w:p>
    <w:p w:rsidR="006162F0" w:rsidRDefault="006162F0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A002C2">
        <w:rPr>
          <w:rFonts w:ascii="Arial" w:hAnsi="Arial" w:cs="Arial"/>
          <w:b/>
          <w:bCs/>
          <w:lang w:eastAsia="it-IT"/>
        </w:rPr>
        <w:t>Anno scolastico 2021/2022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</w:p>
    <w:p w:rsidR="006162F0" w:rsidRPr="00A002C2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162F0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Il/la  </w:t>
      </w:r>
      <w:r w:rsidRPr="00A002C2">
        <w:rPr>
          <w:rFonts w:ascii="Arial" w:hAnsi="Arial" w:cs="Arial"/>
          <w:sz w:val="20"/>
          <w:szCs w:val="20"/>
          <w:lang w:eastAsia="it-IT"/>
        </w:rPr>
        <w:t>sottoscritto/a ___________________________________________________ nato/a a</w:t>
      </w:r>
      <w:r>
        <w:rPr>
          <w:rFonts w:ascii="Arial" w:hAnsi="Arial" w:cs="Arial"/>
          <w:sz w:val="20"/>
          <w:szCs w:val="20"/>
          <w:lang w:eastAsia="it-IT"/>
        </w:rPr>
        <w:t>______________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(prov._____) il ____________, docente a tempo indeterminato di ________________________________(Cl.C._____)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DICHIARA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sotto la propria responsabilità, ai sensi delle disposizioni contenute nel D.P.R. n. 445/2000, ai fini dell'aggiornamento della graduatoria interna</w:t>
      </w:r>
      <w:r>
        <w:rPr>
          <w:rFonts w:ascii="Arial" w:hAnsi="Arial" w:cs="Arial"/>
          <w:sz w:val="20"/>
          <w:szCs w:val="20"/>
          <w:lang w:eastAsia="it-IT"/>
        </w:rPr>
        <w:t xml:space="preserve"> per l’individuazione del personale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soprannumerari</w:t>
      </w:r>
      <w:r>
        <w:rPr>
          <w:rFonts w:ascii="Arial" w:hAnsi="Arial" w:cs="Arial"/>
          <w:sz w:val="20"/>
          <w:szCs w:val="20"/>
          <w:lang w:eastAsia="it-IT"/>
        </w:rPr>
        <w:t>o per il profilo AA-AT-CS</w:t>
      </w:r>
      <w:r w:rsidRPr="00A002C2">
        <w:rPr>
          <w:rFonts w:ascii="Arial" w:hAnsi="Arial" w:cs="Arial"/>
          <w:sz w:val="20"/>
          <w:szCs w:val="20"/>
          <w:lang w:eastAsia="it-IT"/>
        </w:rPr>
        <w:t>: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1) di aver maturato nell’a.s. 20___/___  i seguenti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titoli di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servizio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: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n. 1 anno di servizio d</w:t>
      </w:r>
      <w:r>
        <w:rPr>
          <w:rFonts w:ascii="Arial" w:hAnsi="Arial" w:cs="Arial"/>
          <w:sz w:val="20"/>
          <w:szCs w:val="20"/>
          <w:lang w:eastAsia="it-IT"/>
        </w:rPr>
        <w:t xml:space="preserve">i ruolo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n. 1 anno di continuità di servizio di ruolo nella scuola di attuale titolarità: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a</w:t>
      </w:r>
      <w:r>
        <w:rPr>
          <w:rFonts w:ascii="Arial" w:hAnsi="Arial" w:cs="Arial"/>
          <w:sz w:val="20"/>
          <w:szCs w:val="20"/>
          <w:lang w:eastAsia="it-IT"/>
        </w:rPr>
        <w:t xml:space="preserve">) entro il quinquennio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b)</w:t>
      </w:r>
      <w:r>
        <w:rPr>
          <w:rFonts w:ascii="Arial" w:hAnsi="Arial" w:cs="Arial"/>
          <w:sz w:val="20"/>
          <w:szCs w:val="20"/>
          <w:lang w:eastAsia="it-IT"/>
        </w:rPr>
        <w:t xml:space="preserve"> oltre il quinquennio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2) rispetto allo scorso a.s., il punteggio relativo alle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esigenze di famiglia</w:t>
      </w:r>
      <w:r w:rsidRPr="00A002C2">
        <w:rPr>
          <w:rFonts w:ascii="Arial" w:hAnsi="Arial" w:cs="Arial"/>
          <w:sz w:val="20"/>
          <w:szCs w:val="20"/>
          <w:lang w:eastAsia="it-IT"/>
        </w:rPr>
        <w:t>: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non ha subito variazioni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  <w:r w:rsidRPr="00A002C2">
        <w:rPr>
          <w:rFonts w:ascii="Arial" w:hAnsi="Arial" w:cs="Arial"/>
          <w:sz w:val="28"/>
          <w:szCs w:val="28"/>
          <w:lang w:eastAsia="it-IT"/>
        </w:rPr>
        <w:t>□</w:t>
      </w:r>
      <w:r w:rsidRPr="00A002C2">
        <w:rPr>
          <w:rFonts w:ascii="Arial" w:hAnsi="Arial" w:cs="Arial"/>
          <w:sz w:val="20"/>
          <w:szCs w:val="20"/>
          <w:lang w:eastAsia="it-IT"/>
        </w:rPr>
        <w:t xml:space="preserve"> ha subito le seguenti variazioni: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a) _______________________________________________________________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 b) _______________________________________________________________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3) di aver conseguito, in aggiunta a quelli già dichiarati nei precedenti anni scolastici, il seguente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 xml:space="preserve">ulteriore titolo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A002C2">
        <w:rPr>
          <w:rFonts w:ascii="Arial" w:hAnsi="Arial" w:cs="Arial"/>
          <w:b/>
          <w:bCs/>
          <w:sz w:val="20"/>
          <w:szCs w:val="20"/>
          <w:lang w:eastAsia="it-IT"/>
        </w:rPr>
        <w:t>culturale</w:t>
      </w:r>
      <w:r w:rsidRPr="00A002C2">
        <w:rPr>
          <w:rFonts w:ascii="Arial" w:hAnsi="Arial" w:cs="Arial"/>
          <w:sz w:val="20"/>
          <w:szCs w:val="20"/>
          <w:lang w:eastAsia="it-IT"/>
        </w:rPr>
        <w:t>:</w:t>
      </w:r>
    </w:p>
    <w:p w:rsidR="006162F0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________________________________________________________________, conseguito il </w:t>
      </w:r>
      <w:r>
        <w:rPr>
          <w:rFonts w:ascii="Arial" w:hAnsi="Arial" w:cs="Arial"/>
          <w:sz w:val="20"/>
          <w:szCs w:val="20"/>
          <w:lang w:eastAsia="it-IT"/>
        </w:rPr>
        <w:t>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presso _________________________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4) di beneficiare della seguente precedenza: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    _______________________________________________________</w:t>
      </w: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 xml:space="preserve">__________________, lì _____________ </w:t>
      </w:r>
    </w:p>
    <w:p w:rsidR="006162F0" w:rsidRDefault="006162F0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Default="006162F0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FIRMA</w:t>
      </w:r>
    </w:p>
    <w:p w:rsidR="006162F0" w:rsidRDefault="006162F0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:rsidR="006162F0" w:rsidRPr="00A002C2" w:rsidRDefault="006162F0" w:rsidP="00A002C2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it-IT"/>
        </w:rPr>
      </w:pPr>
      <w:r w:rsidRPr="00A002C2">
        <w:rPr>
          <w:rFonts w:ascii="Arial" w:hAnsi="Arial" w:cs="Arial"/>
          <w:sz w:val="20"/>
          <w:szCs w:val="20"/>
          <w:lang w:eastAsia="it-IT"/>
        </w:rPr>
        <w:t>_______________________________</w:t>
      </w:r>
    </w:p>
    <w:p w:rsidR="006162F0" w:rsidRDefault="006162F0"/>
    <w:sectPr w:rsidR="006162F0" w:rsidSect="00681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F0" w:rsidRDefault="006162F0" w:rsidP="000937B8">
      <w:pPr>
        <w:spacing w:after="0" w:line="240" w:lineRule="auto"/>
      </w:pPr>
      <w:r>
        <w:separator/>
      </w:r>
    </w:p>
  </w:endnote>
  <w:endnote w:type="continuationSeparator" w:id="0">
    <w:p w:rsidR="006162F0" w:rsidRDefault="006162F0" w:rsidP="0009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F0" w:rsidRDefault="006162F0" w:rsidP="000937B8">
      <w:pPr>
        <w:spacing w:after="0" w:line="240" w:lineRule="auto"/>
      </w:pPr>
      <w:r>
        <w:separator/>
      </w:r>
    </w:p>
  </w:footnote>
  <w:footnote w:type="continuationSeparator" w:id="0">
    <w:p w:rsidR="006162F0" w:rsidRDefault="006162F0" w:rsidP="00093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A"/>
    <w:rsid w:val="00003AEA"/>
    <w:rsid w:val="000937B8"/>
    <w:rsid w:val="001336E2"/>
    <w:rsid w:val="005F3CC0"/>
    <w:rsid w:val="006162F0"/>
    <w:rsid w:val="00681BD8"/>
    <w:rsid w:val="006F0DDC"/>
    <w:rsid w:val="0081305A"/>
    <w:rsid w:val="008E0F93"/>
    <w:rsid w:val="00985FFD"/>
    <w:rsid w:val="00A002C2"/>
    <w:rsid w:val="00A861C8"/>
    <w:rsid w:val="00D60754"/>
    <w:rsid w:val="00D648D4"/>
    <w:rsid w:val="00D927FA"/>
    <w:rsid w:val="00F71C75"/>
    <w:rsid w:val="00FA4C56"/>
    <w:rsid w:val="00F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7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7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e01\Documents\Modelli%20di%20Office%20personalizzati\Carta%20Intestata%20senza%20pi&#232;%20di%20pagi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senza piè di pagina.dotx</Template>
  <TotalTime>1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ATecnico</cp:lastModifiedBy>
  <cp:revision>4</cp:revision>
  <dcterms:created xsi:type="dcterms:W3CDTF">2021-03-31T11:47:00Z</dcterms:created>
  <dcterms:modified xsi:type="dcterms:W3CDTF">2021-04-13T10:59:00Z</dcterms:modified>
</cp:coreProperties>
</file>