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39" w:rsidRDefault="00756E39" w:rsidP="009103CB">
      <w:pPr>
        <w:pStyle w:val="NoSpacing"/>
        <w:rPr>
          <w:lang w:eastAsia="it-IT"/>
        </w:rPr>
      </w:pPr>
    </w:p>
    <w:p w:rsidR="00756E39" w:rsidRDefault="00756E39" w:rsidP="009103CB">
      <w:pPr>
        <w:pStyle w:val="NoSpacing"/>
        <w:rPr>
          <w:lang w:eastAsia="it-IT"/>
        </w:rPr>
      </w:pPr>
      <w:r w:rsidRPr="004133B6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page2image1710143472" style="width:702.75pt;height:135pt;visibility:visible">
            <v:imagedata r:id="rId4" r:href="rId5"/>
          </v:shape>
        </w:pict>
      </w:r>
    </w:p>
    <w:p w:rsidR="00756E39" w:rsidRDefault="00756E39" w:rsidP="005B125A">
      <w:pPr>
        <w:jc w:val="right"/>
        <w:rPr>
          <w:b/>
        </w:rPr>
      </w:pPr>
      <w:r>
        <w:rPr>
          <w:b/>
        </w:rPr>
        <w:t xml:space="preserve">  AFM , AGRARIO e ITT</w:t>
      </w:r>
    </w:p>
    <w:p w:rsidR="00756E39" w:rsidRDefault="00756E39" w:rsidP="005B125A">
      <w:pPr>
        <w:jc w:val="right"/>
        <w:rPr>
          <w:b/>
        </w:rPr>
      </w:pPr>
    </w:p>
    <w:p w:rsidR="00756E39" w:rsidRPr="005B125A" w:rsidRDefault="00756E39" w:rsidP="005B125A">
      <w:pPr>
        <w:jc w:val="center"/>
        <w:rPr>
          <w:b/>
          <w:u w:val="single"/>
        </w:rPr>
      </w:pPr>
      <w:r w:rsidRPr="005325E8">
        <w:rPr>
          <w:b/>
          <w:highlight w:val="yellow"/>
          <w:u w:val="single"/>
        </w:rPr>
        <w:t>Settimana A  plesso Cattaneo</w:t>
      </w:r>
      <w:r w:rsidRPr="005B125A">
        <w:rPr>
          <w:b/>
          <w:u w:val="single"/>
        </w:rPr>
        <w:t xml:space="preserve"> </w:t>
      </w:r>
    </w:p>
    <w:tbl>
      <w:tblPr>
        <w:tblpPr w:leftFromText="141" w:rightFromText="141" w:vertAnchor="page" w:horzAnchor="margin" w:tblpXSpec="center" w:tblpY="5561"/>
        <w:tblW w:w="14282" w:type="dxa"/>
        <w:tblCellMar>
          <w:left w:w="70" w:type="dxa"/>
          <w:right w:w="70" w:type="dxa"/>
        </w:tblCellMar>
        <w:tblLook w:val="00A0"/>
      </w:tblPr>
      <w:tblGrid>
        <w:gridCol w:w="1913"/>
        <w:gridCol w:w="919"/>
        <w:gridCol w:w="919"/>
        <w:gridCol w:w="886"/>
        <w:gridCol w:w="875"/>
        <w:gridCol w:w="886"/>
        <w:gridCol w:w="875"/>
        <w:gridCol w:w="867"/>
        <w:gridCol w:w="961"/>
        <w:gridCol w:w="961"/>
        <w:gridCol w:w="886"/>
        <w:gridCol w:w="875"/>
        <w:gridCol w:w="867"/>
        <w:gridCol w:w="2340"/>
        <w:gridCol w:w="662"/>
      </w:tblGrid>
      <w:tr w:rsidR="00756E39" w:rsidRPr="008D21D7" w:rsidTr="00AD04FA">
        <w:trPr>
          <w:trHeight w:val="64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E39" w:rsidRPr="00493054" w:rsidRDefault="00756E39" w:rsidP="005B125A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AFM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1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2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C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      3 B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      4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5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5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C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5 C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6E39" w:rsidRPr="00493054" w:rsidRDefault="00756E39" w:rsidP="005B125A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ITT-</w:t>
            </w: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 </w:t>
            </w: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2 B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6E39" w:rsidRDefault="00756E39" w:rsidP="005B125A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>1AITT</w:t>
            </w:r>
          </w:p>
          <w:p w:rsidR="00756E39" w:rsidRDefault="00756E39" w:rsidP="005B125A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>1BITT</w:t>
            </w:r>
          </w:p>
          <w:p w:rsidR="00756E39" w:rsidRPr="00493054" w:rsidRDefault="00756E39" w:rsidP="005B125A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756E39" w:rsidRPr="008D21D7" w:rsidTr="00AD04FA">
        <w:trPr>
          <w:trHeight w:val="32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LUNEDI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6E0126">
            <w:pPr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6E0126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6E0126">
              <w:rPr>
                <w:color w:val="000000"/>
                <w:sz w:val="22"/>
                <w:szCs w:val="22"/>
                <w:lang w:eastAsia="it-IT"/>
              </w:rPr>
              <w:t>1A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2B 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2C</w:t>
              </w:r>
            </w:smartTag>
            <w:r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4 A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  <w:r>
              <w:rPr>
                <w:color w:val="000000"/>
                <w:sz w:val="22"/>
                <w:szCs w:val="22"/>
                <w:lang w:eastAsia="it-IT"/>
              </w:rPr>
              <w:t>5BAGR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5CAGR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1AITT</w:t>
            </w:r>
          </w:p>
        </w:tc>
      </w:tr>
      <w:tr w:rsidR="00756E39" w:rsidRPr="008D21D7" w:rsidTr="00AD04FA">
        <w:trPr>
          <w:trHeight w:val="32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MARTEDI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E52A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 AFM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E52A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 AFM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E52A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3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4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  <w:r>
              <w:rPr>
                <w:color w:val="000000"/>
                <w:sz w:val="22"/>
                <w:szCs w:val="22"/>
                <w:lang w:eastAsia="it-IT"/>
              </w:rPr>
              <w:t>5AAGR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1BITT</w:t>
            </w:r>
          </w:p>
        </w:tc>
      </w:tr>
      <w:tr w:rsidR="00756E39" w:rsidRPr="008D21D7" w:rsidTr="00AD04FA">
        <w:trPr>
          <w:trHeight w:val="53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MERCOLEDI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  <w:r>
              <w:rPr>
                <w:color w:val="000000"/>
                <w:sz w:val="22"/>
                <w:szCs w:val="22"/>
                <w:lang w:eastAsia="it-IT"/>
              </w:rPr>
              <w:t>1A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2B 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2C</w:t>
              </w:r>
            </w:smartTag>
            <w:r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5BAGR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5CAGR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385B0D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it-IT"/>
              </w:rPr>
              <w:t>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1E290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1AITT</w:t>
            </w:r>
          </w:p>
        </w:tc>
      </w:tr>
      <w:tr w:rsidR="00756E39" w:rsidRPr="008D21D7" w:rsidTr="00AD04FA">
        <w:trPr>
          <w:trHeight w:val="32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GIOVEDI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 AFM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 AFM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 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E52A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E52A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3 </w:t>
            </w:r>
            <w:r>
              <w:rPr>
                <w:color w:val="000000"/>
                <w:sz w:val="22"/>
                <w:szCs w:val="22"/>
                <w:lang w:eastAsia="it-IT"/>
              </w:rPr>
              <w:t>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4</w:t>
            </w:r>
            <w:r>
              <w:rPr>
                <w:color w:val="000000"/>
                <w:sz w:val="22"/>
                <w:szCs w:val="22"/>
                <w:lang w:eastAsia="it-IT"/>
              </w:rPr>
              <w:t xml:space="preserve">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5AAGR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1E290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1BITT</w:t>
            </w:r>
          </w:p>
        </w:tc>
      </w:tr>
      <w:tr w:rsidR="00756E39" w:rsidRPr="008D21D7" w:rsidTr="00AD04FA">
        <w:trPr>
          <w:trHeight w:val="32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VENERDI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E52A0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 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5BAGR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5CAGR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2AITT/</w:t>
            </w:r>
            <w:r w:rsidRPr="00AD04FA">
              <w:rPr>
                <w:color w:val="FF0000"/>
                <w:sz w:val="22"/>
                <w:szCs w:val="22"/>
                <w:lang w:eastAsia="it-IT"/>
              </w:rPr>
              <w:t>2BITT*auditorium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AD04F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 xml:space="preserve">1AITT </w:t>
            </w:r>
          </w:p>
        </w:tc>
      </w:tr>
      <w:tr w:rsidR="00756E39" w:rsidRPr="008D21D7" w:rsidTr="002416B8">
        <w:trPr>
          <w:trHeight w:val="977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SABATO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F453A9" w:rsidRDefault="00756E39" w:rsidP="005B125A">
            <w:pPr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F453A9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2 C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3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4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5AAGR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E39" w:rsidRPr="00493054" w:rsidRDefault="00756E39" w:rsidP="005B125A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756E39" w:rsidRDefault="00756E39" w:rsidP="00FE17F0">
      <w:pPr>
        <w:jc w:val="center"/>
        <w:rPr>
          <w:b/>
        </w:rPr>
      </w:pPr>
    </w:p>
    <w:p w:rsidR="00756E39" w:rsidRDefault="00756E39">
      <w:r>
        <w:t xml:space="preserve">            </w:t>
      </w:r>
    </w:p>
    <w:p w:rsidR="00756E39" w:rsidRDefault="00756E39" w:rsidP="00987ECC">
      <w:pPr>
        <w:rPr>
          <w:highlight w:val="green"/>
        </w:rPr>
      </w:pPr>
    </w:p>
    <w:p w:rsidR="00756E39" w:rsidRDefault="00756E39" w:rsidP="00987ECC">
      <w:pPr>
        <w:rPr>
          <w:highlight w:val="green"/>
        </w:rPr>
      </w:pPr>
    </w:p>
    <w:p w:rsidR="00756E39" w:rsidRDefault="00756E39" w:rsidP="00987ECC">
      <w:r w:rsidRPr="00F453A9">
        <w:rPr>
          <w:highlight w:val="green"/>
        </w:rPr>
        <w:t>Le classi in verde sono in presenza nel plesso di via Marrucci</w:t>
      </w:r>
      <w:r>
        <w:t xml:space="preserve">                                                            </w:t>
      </w:r>
    </w:p>
    <w:p w:rsidR="00756E39" w:rsidRDefault="00756E39" w:rsidP="00987ECC">
      <w:pPr>
        <w:rPr>
          <w:highlight w:val="yellow"/>
        </w:rPr>
      </w:pPr>
      <w:r w:rsidRPr="00F453A9">
        <w:rPr>
          <w:highlight w:val="yellow"/>
        </w:rPr>
        <w:t xml:space="preserve">Le classi in giallo sono in presenza </w:t>
      </w:r>
      <w:r>
        <w:rPr>
          <w:highlight w:val="yellow"/>
        </w:rPr>
        <w:t xml:space="preserve"> alla Magona </w:t>
      </w:r>
    </w:p>
    <w:p w:rsidR="00756E39" w:rsidRPr="00AD04FA" w:rsidRDefault="00756E39" w:rsidP="00987ECC">
      <w:pPr>
        <w:rPr>
          <w:color w:val="FF0000"/>
        </w:rPr>
      </w:pPr>
      <w:r w:rsidRPr="00AD04FA">
        <w:rPr>
          <w:color w:val="FF0000"/>
          <w:highlight w:val="yellow"/>
        </w:rPr>
        <w:t xml:space="preserve">2bitt il venerdì sempre all’auditorium di via Verdi            </w:t>
      </w:r>
      <w:r w:rsidRPr="00AD04FA">
        <w:rPr>
          <w:color w:val="FF0000"/>
        </w:rPr>
        <w:t xml:space="preserve">                                                                         </w:t>
      </w:r>
    </w:p>
    <w:tbl>
      <w:tblPr>
        <w:tblpPr w:leftFromText="141" w:rightFromText="141" w:vertAnchor="page" w:horzAnchor="margin" w:tblpXSpec="center" w:tblpY="1972"/>
        <w:tblW w:w="14282" w:type="dxa"/>
        <w:tblCellMar>
          <w:left w:w="70" w:type="dxa"/>
          <w:right w:w="70" w:type="dxa"/>
        </w:tblCellMar>
        <w:tblLook w:val="00A0"/>
      </w:tblPr>
      <w:tblGrid>
        <w:gridCol w:w="1913"/>
        <w:gridCol w:w="919"/>
        <w:gridCol w:w="919"/>
        <w:gridCol w:w="886"/>
        <w:gridCol w:w="875"/>
        <w:gridCol w:w="886"/>
        <w:gridCol w:w="875"/>
        <w:gridCol w:w="867"/>
        <w:gridCol w:w="961"/>
        <w:gridCol w:w="961"/>
        <w:gridCol w:w="886"/>
        <w:gridCol w:w="875"/>
        <w:gridCol w:w="867"/>
        <w:gridCol w:w="2340"/>
        <w:gridCol w:w="756"/>
      </w:tblGrid>
      <w:tr w:rsidR="00756E39" w:rsidRPr="008D21D7" w:rsidTr="006E0126">
        <w:trPr>
          <w:trHeight w:val="64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E39" w:rsidRPr="00493054" w:rsidRDefault="00756E39" w:rsidP="005325E8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AFM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1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2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C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      3 B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      4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5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>5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C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5 C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6E39" w:rsidRPr="00493054" w:rsidRDefault="00756E39" w:rsidP="005325E8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b/>
                  <w:bCs/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 ITT-2 B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6E39" w:rsidRDefault="00756E39" w:rsidP="005325E8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>1AITT/</w:t>
            </w:r>
          </w:p>
          <w:p w:rsidR="00756E39" w:rsidRPr="00493054" w:rsidRDefault="00756E39" w:rsidP="005325E8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>1BITT</w:t>
            </w:r>
          </w:p>
        </w:tc>
      </w:tr>
      <w:tr w:rsidR="00756E39" w:rsidRPr="008D21D7" w:rsidTr="006E0126">
        <w:trPr>
          <w:trHeight w:val="32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LUNEDI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FM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1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 AAGR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3 B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4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  <w:r>
              <w:rPr>
                <w:color w:val="000000"/>
                <w:sz w:val="22"/>
                <w:szCs w:val="22"/>
                <w:lang w:eastAsia="it-IT"/>
              </w:rPr>
              <w:t>5AAGR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1BITT</w:t>
            </w:r>
          </w:p>
        </w:tc>
      </w:tr>
      <w:tr w:rsidR="00756E39" w:rsidRPr="008D21D7" w:rsidTr="006E0126">
        <w:trPr>
          <w:trHeight w:val="32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MARTEDI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2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  <w:r>
              <w:rPr>
                <w:color w:val="000000"/>
                <w:sz w:val="22"/>
                <w:szCs w:val="22"/>
                <w:lang w:eastAsia="it-IT"/>
              </w:rPr>
              <w:t>2CAGR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5BAGR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C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5 C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 B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1AITT</w:t>
            </w:r>
          </w:p>
        </w:tc>
      </w:tr>
      <w:tr w:rsidR="00756E39" w:rsidRPr="008D21D7" w:rsidTr="006E0126">
        <w:trPr>
          <w:trHeight w:val="53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MERCOLEDI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 AFM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1 AFM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1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3 B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 xml:space="preserve">4 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5AAGR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1BITT</w:t>
            </w:r>
          </w:p>
        </w:tc>
      </w:tr>
      <w:tr w:rsidR="00756E39" w:rsidRPr="008D21D7" w:rsidTr="006E0126">
        <w:trPr>
          <w:trHeight w:val="32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GIOVEDI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1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2BAGR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2CAGR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5BAGR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C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5 C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2 B ITT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1AITT</w:t>
            </w:r>
          </w:p>
        </w:tc>
      </w:tr>
      <w:tr w:rsidR="00756E39" w:rsidRPr="008D21D7" w:rsidTr="006E0126">
        <w:trPr>
          <w:trHeight w:val="32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VENERDI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  <w:r>
              <w:rPr>
                <w:color w:val="000000"/>
                <w:sz w:val="22"/>
                <w:szCs w:val="22"/>
                <w:lang w:eastAsia="it-IT"/>
              </w:rPr>
              <w:t>2 AFM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1AFM</w:t>
            </w: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2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2CAGR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3 B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4 B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5AAGR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2AITT/</w:t>
            </w:r>
            <w:r w:rsidRPr="003174E5">
              <w:rPr>
                <w:color w:val="FF0000"/>
                <w:sz w:val="22"/>
                <w:szCs w:val="22"/>
                <w:lang w:eastAsia="it-IT"/>
              </w:rPr>
              <w:t>2BITT*auditorium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color w:val="000000"/>
                <w:sz w:val="22"/>
                <w:szCs w:val="22"/>
                <w:lang w:eastAsia="it-IT"/>
              </w:rPr>
              <w:t>1BITT</w:t>
            </w:r>
          </w:p>
        </w:tc>
      </w:tr>
      <w:tr w:rsidR="00756E39" w:rsidRPr="008D21D7" w:rsidTr="00077CE2">
        <w:trPr>
          <w:trHeight w:val="37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077CE2">
            <w:pPr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SABATO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F453A9" w:rsidRDefault="00756E39" w:rsidP="00077CE2">
            <w:pPr>
              <w:rPr>
                <w:color w:val="000000"/>
                <w:sz w:val="22"/>
                <w:szCs w:val="22"/>
                <w:lang w:eastAsia="it-IT"/>
              </w:rPr>
            </w:pPr>
            <w:r w:rsidRPr="00F453A9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F453A9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2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3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4 A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5 B AGR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smartTag w:uri="urn:schemas-microsoft-com:office:smarttags" w:element="metricconverter">
              <w:smartTagPr>
                <w:attr w:name="ProductID" w:val="5 C"/>
              </w:smartTagPr>
              <w:r w:rsidRPr="00493054">
                <w:rPr>
                  <w:color w:val="000000"/>
                  <w:sz w:val="22"/>
                  <w:szCs w:val="22"/>
                  <w:lang w:eastAsia="it-IT"/>
                </w:rPr>
                <w:t>5 C</w:t>
              </w:r>
            </w:smartTag>
            <w:r w:rsidRPr="00493054">
              <w:rPr>
                <w:color w:val="000000"/>
                <w:sz w:val="22"/>
                <w:szCs w:val="22"/>
                <w:lang w:eastAsia="it-IT"/>
              </w:rPr>
              <w:t xml:space="preserve"> AGR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493054">
              <w:rPr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E39" w:rsidRPr="00493054" w:rsidRDefault="00756E39" w:rsidP="005325E8">
            <w:pPr>
              <w:jc w:val="center"/>
              <w:rPr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756E39" w:rsidRDefault="00756E39" w:rsidP="005325E8">
      <w:pPr>
        <w:jc w:val="center"/>
        <w:rPr>
          <w:b/>
          <w:u w:val="single"/>
        </w:rPr>
      </w:pPr>
    </w:p>
    <w:p w:rsidR="00756E39" w:rsidRDefault="00756E39" w:rsidP="005325E8">
      <w:pPr>
        <w:jc w:val="center"/>
        <w:rPr>
          <w:b/>
          <w:u w:val="single"/>
        </w:rPr>
      </w:pPr>
    </w:p>
    <w:p w:rsidR="00756E39" w:rsidRDefault="00756E39" w:rsidP="005325E8">
      <w:pPr>
        <w:jc w:val="center"/>
        <w:rPr>
          <w:b/>
          <w:u w:val="single"/>
        </w:rPr>
      </w:pPr>
      <w:r w:rsidRPr="005325E8">
        <w:rPr>
          <w:b/>
          <w:u w:val="single"/>
        </w:rPr>
        <w:t>Settimana B plesso Cattaneo</w:t>
      </w:r>
    </w:p>
    <w:p w:rsidR="00756E39" w:rsidRDefault="00756E39" w:rsidP="005325E8">
      <w:pPr>
        <w:jc w:val="center"/>
        <w:rPr>
          <w:b/>
          <w:u w:val="single"/>
        </w:rPr>
      </w:pPr>
    </w:p>
    <w:p w:rsidR="00756E39" w:rsidRDefault="00756E39" w:rsidP="005325E8">
      <w:pPr>
        <w:jc w:val="center"/>
        <w:rPr>
          <w:b/>
          <w:u w:val="single"/>
        </w:rPr>
      </w:pPr>
    </w:p>
    <w:p w:rsidR="00756E39" w:rsidRDefault="00756E39" w:rsidP="005325E8">
      <w:pPr>
        <w:jc w:val="center"/>
        <w:rPr>
          <w:b/>
          <w:u w:val="single"/>
        </w:rPr>
      </w:pPr>
    </w:p>
    <w:p w:rsidR="00756E39" w:rsidRDefault="00756E39" w:rsidP="005325E8">
      <w:pPr>
        <w:jc w:val="center"/>
        <w:rPr>
          <w:b/>
          <w:u w:val="single"/>
        </w:rPr>
      </w:pPr>
    </w:p>
    <w:p w:rsidR="00756E39" w:rsidRDefault="00756E39" w:rsidP="005325E8">
      <w:r w:rsidRPr="00F453A9">
        <w:rPr>
          <w:highlight w:val="green"/>
        </w:rPr>
        <w:t>Le classi in verde sono in presenza nel plesso di via Marrucci</w:t>
      </w:r>
      <w:r>
        <w:t xml:space="preserve">                                                            </w:t>
      </w:r>
    </w:p>
    <w:p w:rsidR="00756E39" w:rsidRDefault="00756E39" w:rsidP="005325E8">
      <w:r w:rsidRPr="00F453A9">
        <w:rPr>
          <w:highlight w:val="yellow"/>
        </w:rPr>
        <w:t xml:space="preserve">Le classi in giallo sono in presenza </w:t>
      </w:r>
      <w:r>
        <w:rPr>
          <w:highlight w:val="yellow"/>
        </w:rPr>
        <w:t xml:space="preserve"> alla Magona             </w:t>
      </w:r>
      <w:r>
        <w:t xml:space="preserve">                                                                         </w:t>
      </w:r>
    </w:p>
    <w:p w:rsidR="00756E39" w:rsidRPr="00AD04FA" w:rsidRDefault="00756E39" w:rsidP="00B34673">
      <w:pPr>
        <w:rPr>
          <w:color w:val="FF0000"/>
        </w:rPr>
      </w:pPr>
      <w:r w:rsidRPr="00AD04FA">
        <w:rPr>
          <w:color w:val="FF0000"/>
          <w:highlight w:val="yellow"/>
        </w:rPr>
        <w:t xml:space="preserve">2bitt il venerdì sempre all’auditorium di via Verdi            </w:t>
      </w:r>
      <w:r w:rsidRPr="00AD04FA">
        <w:rPr>
          <w:color w:val="FF0000"/>
        </w:rPr>
        <w:t xml:space="preserve">                                                                         </w:t>
      </w:r>
    </w:p>
    <w:p w:rsidR="00756E39" w:rsidRPr="005325E8" w:rsidRDefault="00756E39" w:rsidP="005325E8">
      <w:pPr>
        <w:jc w:val="right"/>
      </w:pPr>
      <w:bookmarkStart w:id="0" w:name="_GoBack"/>
      <w:bookmarkEnd w:id="0"/>
    </w:p>
    <w:sectPr w:rsidR="00756E39" w:rsidRPr="005325E8" w:rsidSect="0049305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054"/>
    <w:rsid w:val="00077CE2"/>
    <w:rsid w:val="000C5343"/>
    <w:rsid w:val="001E2900"/>
    <w:rsid w:val="001E5EB2"/>
    <w:rsid w:val="0020589D"/>
    <w:rsid w:val="002416B8"/>
    <w:rsid w:val="002801AD"/>
    <w:rsid w:val="002E2340"/>
    <w:rsid w:val="003174E5"/>
    <w:rsid w:val="00385B0D"/>
    <w:rsid w:val="004133B6"/>
    <w:rsid w:val="00422C50"/>
    <w:rsid w:val="00493054"/>
    <w:rsid w:val="005325E8"/>
    <w:rsid w:val="005B125A"/>
    <w:rsid w:val="005E52A0"/>
    <w:rsid w:val="005F779D"/>
    <w:rsid w:val="006E0126"/>
    <w:rsid w:val="00756E39"/>
    <w:rsid w:val="00773B1F"/>
    <w:rsid w:val="00823054"/>
    <w:rsid w:val="008D21D7"/>
    <w:rsid w:val="009103CB"/>
    <w:rsid w:val="00932F65"/>
    <w:rsid w:val="00942FE7"/>
    <w:rsid w:val="0098370D"/>
    <w:rsid w:val="00987ECC"/>
    <w:rsid w:val="0099498F"/>
    <w:rsid w:val="00A67EF1"/>
    <w:rsid w:val="00AB45D7"/>
    <w:rsid w:val="00AD045B"/>
    <w:rsid w:val="00AD04FA"/>
    <w:rsid w:val="00B34673"/>
    <w:rsid w:val="00C7351E"/>
    <w:rsid w:val="00CE3B1C"/>
    <w:rsid w:val="00D265E8"/>
    <w:rsid w:val="00D52733"/>
    <w:rsid w:val="00D93194"/>
    <w:rsid w:val="00DE4190"/>
    <w:rsid w:val="00E734A5"/>
    <w:rsid w:val="00E761AA"/>
    <w:rsid w:val="00F41926"/>
    <w:rsid w:val="00F453A9"/>
    <w:rsid w:val="00FC1A4E"/>
    <w:rsid w:val="00FC62F4"/>
    <w:rsid w:val="00FE17F0"/>
    <w:rsid w:val="00F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7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FE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42FE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var/folders/dn/gw9cmk8x03ngvzqnf_8cz29m0000gn/T/com.microsoft.Word/WebArchiveCopyPasteTempFiles/page2image17101434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rossi</dc:creator>
  <cp:keywords/>
  <dc:description/>
  <cp:lastModifiedBy>ATecnico</cp:lastModifiedBy>
  <cp:revision>10</cp:revision>
  <cp:lastPrinted>2021-01-15T09:26:00Z</cp:lastPrinted>
  <dcterms:created xsi:type="dcterms:W3CDTF">2021-01-12T11:10:00Z</dcterms:created>
  <dcterms:modified xsi:type="dcterms:W3CDTF">2021-01-15T09:45:00Z</dcterms:modified>
</cp:coreProperties>
</file>